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1693BF6F" w:rsidR="009A58CF" w:rsidRPr="004E6635" w:rsidRDefault="0058087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7BF1032E" w:rsidR="009A58CF" w:rsidRPr="004E6635" w:rsidRDefault="00F47C0C" w:rsidP="00593663">
            <w:pPr>
              <w:rPr>
                <w:rFonts w:cs="Arial"/>
                <w:b/>
                <w:sz w:val="20"/>
                <w:szCs w:val="20"/>
              </w:rPr>
            </w:pPr>
            <w:r>
              <w:rPr>
                <w:rFonts w:cs="Arial"/>
                <w:b/>
                <w:sz w:val="20"/>
                <w:szCs w:val="20"/>
              </w:rPr>
              <w:t>10</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1462320D" w:rsidR="009A58CF" w:rsidRPr="004E6635" w:rsidRDefault="00F47C0C" w:rsidP="00593663">
            <w:pPr>
              <w:rPr>
                <w:rFonts w:cs="Arial"/>
                <w:b/>
                <w:sz w:val="20"/>
                <w:szCs w:val="20"/>
              </w:rPr>
            </w:pPr>
            <w:r>
              <w:rPr>
                <w:rFonts w:cs="Arial"/>
                <w:b/>
                <w:sz w:val="20"/>
                <w:szCs w:val="20"/>
              </w:rPr>
              <w:t>March 18, 2025</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DDA0B7F"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7E30ED92" w:rsidR="00593663" w:rsidRPr="004E6635" w:rsidRDefault="00402939" w:rsidP="00593663">
            <w:pPr>
              <w:spacing w:before="120"/>
              <w:rPr>
                <w:rFonts w:cs="Arial"/>
                <w:b/>
                <w:sz w:val="20"/>
                <w:szCs w:val="20"/>
              </w:rPr>
            </w:pPr>
            <w:r>
              <w:rPr>
                <w:rFonts w:cs="Arial"/>
                <w:b/>
                <w:sz w:val="20"/>
                <w:szCs w:val="20"/>
              </w:rPr>
              <w:t>Hailey Lang</w:t>
            </w:r>
            <w:r w:rsidR="00B93CC8">
              <w:rPr>
                <w:rFonts w:cs="Arial"/>
                <w:b/>
                <w:sz w:val="20"/>
                <w:szCs w:val="20"/>
              </w:rPr>
              <w:t>, CDD</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0B0D42AD"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w:t>
            </w:r>
            <w:r w:rsidR="00402939">
              <w:rPr>
                <w:rFonts w:cs="Arial"/>
                <w:b/>
                <w:sz w:val="20"/>
                <w:szCs w:val="20"/>
              </w:rPr>
              <w:t>-2100</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272D138D" w:rsidR="00C8022D" w:rsidRPr="004E6635" w:rsidRDefault="00B93CC8" w:rsidP="00C8022D">
            <w:pPr>
              <w:spacing w:before="120"/>
              <w:rPr>
                <w:rFonts w:cs="Arial"/>
                <w:b/>
                <w:sz w:val="20"/>
                <w:szCs w:val="20"/>
              </w:rPr>
            </w:pPr>
            <w:r>
              <w:rPr>
                <w:rFonts w:cs="Arial"/>
                <w:b/>
                <w:sz w:val="20"/>
                <w:szCs w:val="20"/>
              </w:rPr>
              <w:t>Hailey Lang, Planning Director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78B56E1B" w14:textId="77777777" w:rsidR="00086678" w:rsidRPr="00086678" w:rsidRDefault="00086678" w:rsidP="00086678">
            <w:pPr>
              <w:spacing w:before="120"/>
              <w:rPr>
                <w:rFonts w:cs="Arial"/>
                <w:sz w:val="20"/>
                <w:szCs w:val="20"/>
              </w:rPr>
            </w:pPr>
            <w:r w:rsidRPr="00086678">
              <w:rPr>
                <w:rFonts w:cs="Arial"/>
                <w:sz w:val="20"/>
                <w:szCs w:val="20"/>
              </w:rPr>
              <w:t>Pursuant to the request received by District 1 Supervisor, Jess Harris, to research and implement the California Highway Patrol Abandoned Vehicle Abatement Program in the County of Siskiyou, staff conducted research on this program and presents the findings to the Board of Supervisor for discussion and possible direction to staff.</w:t>
            </w:r>
          </w:p>
          <w:p w14:paraId="26E6D5BF" w14:textId="4360EEC9" w:rsidR="007C0259" w:rsidRPr="004E6635" w:rsidRDefault="007C0259" w:rsidP="005127C1">
            <w:pPr>
              <w:spacing w:before="120"/>
              <w:rPr>
                <w:rFonts w:cs="Arial"/>
                <w:sz w:val="20"/>
                <w:szCs w:val="20"/>
              </w:rPr>
            </w:pP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2B3F7D8F" w:rsidR="004242AC" w:rsidRPr="004E6635" w:rsidRDefault="00E05A1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0384910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0BD79181" w14:textId="01E838A1" w:rsidR="004242AC" w:rsidRPr="004E6635" w:rsidRDefault="00A63EC2"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041DBA66" w:rsidR="005B7FF2" w:rsidRPr="004E6635" w:rsidRDefault="00F664F2" w:rsidP="00F664F2">
            <w:pPr>
              <w:rPr>
                <w:rFonts w:cs="Arial"/>
                <w:i/>
                <w:sz w:val="16"/>
                <w:szCs w:val="16"/>
              </w:rPr>
            </w:pPr>
            <w:r w:rsidRPr="004E6635">
              <w:rPr>
                <w:rFonts w:cs="Arial"/>
                <w:i/>
                <w:sz w:val="16"/>
                <w:szCs w:val="16"/>
              </w:rPr>
              <w:t>Describe impact by indicating amount budgeted and funding source below</w:t>
            </w:r>
            <w:r w:rsidR="005B7FF2">
              <w:rPr>
                <w:rFonts w:cs="Arial"/>
                <w:sz w:val="18"/>
                <w:szCs w:val="18"/>
              </w:rPr>
              <w:t xml:space="preserve"> </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5A72D409" w14:textId="0C1263CB" w:rsidR="00FE30B9" w:rsidRPr="003C6073" w:rsidRDefault="000D523F" w:rsidP="009C387D">
            <w:pPr>
              <w:spacing w:after="60"/>
              <w:rPr>
                <w:rFonts w:cs="Arial"/>
                <w:sz w:val="19"/>
                <w:szCs w:val="19"/>
              </w:rPr>
            </w:pPr>
            <w:r w:rsidRPr="000D523F">
              <w:rPr>
                <w:rFonts w:cs="Arial"/>
                <w:sz w:val="20"/>
                <w:szCs w:val="20"/>
              </w:rPr>
              <w:t>Provide any direction to staff on the potential establishment of an AVA program.</w:t>
            </w:r>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70DB4FE8"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146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 w:numId="3" w16cid:durableId="206729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0693"/>
    <w:rsid w:val="0001198F"/>
    <w:rsid w:val="00036C6F"/>
    <w:rsid w:val="0007686D"/>
    <w:rsid w:val="000813AF"/>
    <w:rsid w:val="00083C1D"/>
    <w:rsid w:val="0008662C"/>
    <w:rsid w:val="00086678"/>
    <w:rsid w:val="00096E88"/>
    <w:rsid w:val="000A484E"/>
    <w:rsid w:val="000A58C4"/>
    <w:rsid w:val="000B3C3A"/>
    <w:rsid w:val="000D523F"/>
    <w:rsid w:val="000D6B91"/>
    <w:rsid w:val="00135452"/>
    <w:rsid w:val="00186BA5"/>
    <w:rsid w:val="00192C55"/>
    <w:rsid w:val="001A12D0"/>
    <w:rsid w:val="001F3E19"/>
    <w:rsid w:val="001F4378"/>
    <w:rsid w:val="001F75B0"/>
    <w:rsid w:val="00212F2B"/>
    <w:rsid w:val="002677F3"/>
    <w:rsid w:val="00270599"/>
    <w:rsid w:val="00280060"/>
    <w:rsid w:val="00295C58"/>
    <w:rsid w:val="0029655A"/>
    <w:rsid w:val="002A08C1"/>
    <w:rsid w:val="002F108F"/>
    <w:rsid w:val="00347C49"/>
    <w:rsid w:val="0035119D"/>
    <w:rsid w:val="00351A8D"/>
    <w:rsid w:val="00357066"/>
    <w:rsid w:val="003761D4"/>
    <w:rsid w:val="00393522"/>
    <w:rsid w:val="00396C4B"/>
    <w:rsid w:val="003B7987"/>
    <w:rsid w:val="003C4FB5"/>
    <w:rsid w:val="003C6073"/>
    <w:rsid w:val="00402939"/>
    <w:rsid w:val="00405BE2"/>
    <w:rsid w:val="0041512B"/>
    <w:rsid w:val="004200BE"/>
    <w:rsid w:val="004242AC"/>
    <w:rsid w:val="00441197"/>
    <w:rsid w:val="004433C6"/>
    <w:rsid w:val="004455B1"/>
    <w:rsid w:val="004819EE"/>
    <w:rsid w:val="004C3523"/>
    <w:rsid w:val="004E6635"/>
    <w:rsid w:val="00506225"/>
    <w:rsid w:val="00507DFB"/>
    <w:rsid w:val="005127C1"/>
    <w:rsid w:val="00557998"/>
    <w:rsid w:val="005652AB"/>
    <w:rsid w:val="00580879"/>
    <w:rsid w:val="00580DBD"/>
    <w:rsid w:val="00583BCC"/>
    <w:rsid w:val="00593663"/>
    <w:rsid w:val="005B7FF2"/>
    <w:rsid w:val="005C08E3"/>
    <w:rsid w:val="005D59AA"/>
    <w:rsid w:val="005F35D7"/>
    <w:rsid w:val="006050D4"/>
    <w:rsid w:val="00630A78"/>
    <w:rsid w:val="006331AA"/>
    <w:rsid w:val="0063692F"/>
    <w:rsid w:val="006376C3"/>
    <w:rsid w:val="00645B7E"/>
    <w:rsid w:val="00662F60"/>
    <w:rsid w:val="00677610"/>
    <w:rsid w:val="006C65C3"/>
    <w:rsid w:val="006D71B2"/>
    <w:rsid w:val="006E2467"/>
    <w:rsid w:val="00734FB9"/>
    <w:rsid w:val="0074687F"/>
    <w:rsid w:val="007C0259"/>
    <w:rsid w:val="007F15ED"/>
    <w:rsid w:val="008131DC"/>
    <w:rsid w:val="00813E8A"/>
    <w:rsid w:val="00826428"/>
    <w:rsid w:val="008266F9"/>
    <w:rsid w:val="008514F8"/>
    <w:rsid w:val="00863A9D"/>
    <w:rsid w:val="00877DC5"/>
    <w:rsid w:val="00887B36"/>
    <w:rsid w:val="008A2CE7"/>
    <w:rsid w:val="008A79FF"/>
    <w:rsid w:val="008B5F41"/>
    <w:rsid w:val="008B6F8B"/>
    <w:rsid w:val="008F7AA1"/>
    <w:rsid w:val="009042C7"/>
    <w:rsid w:val="00917169"/>
    <w:rsid w:val="00923772"/>
    <w:rsid w:val="00944D44"/>
    <w:rsid w:val="009668DA"/>
    <w:rsid w:val="009746DC"/>
    <w:rsid w:val="009A58CF"/>
    <w:rsid w:val="009B4DDF"/>
    <w:rsid w:val="009B5441"/>
    <w:rsid w:val="009C387D"/>
    <w:rsid w:val="009C4B29"/>
    <w:rsid w:val="009E7391"/>
    <w:rsid w:val="00A0701B"/>
    <w:rsid w:val="00A1290D"/>
    <w:rsid w:val="00A14EC6"/>
    <w:rsid w:val="00A15891"/>
    <w:rsid w:val="00A231FE"/>
    <w:rsid w:val="00A23D4F"/>
    <w:rsid w:val="00A334D5"/>
    <w:rsid w:val="00A42C6B"/>
    <w:rsid w:val="00A63EC2"/>
    <w:rsid w:val="00A7441D"/>
    <w:rsid w:val="00AA1A3F"/>
    <w:rsid w:val="00AB4ED4"/>
    <w:rsid w:val="00AD68EB"/>
    <w:rsid w:val="00AF7294"/>
    <w:rsid w:val="00B020B9"/>
    <w:rsid w:val="00B07922"/>
    <w:rsid w:val="00B177D7"/>
    <w:rsid w:val="00B23455"/>
    <w:rsid w:val="00B40269"/>
    <w:rsid w:val="00B43657"/>
    <w:rsid w:val="00B4714F"/>
    <w:rsid w:val="00B54FFF"/>
    <w:rsid w:val="00B61B93"/>
    <w:rsid w:val="00B71F49"/>
    <w:rsid w:val="00B744BC"/>
    <w:rsid w:val="00B74E48"/>
    <w:rsid w:val="00B8027C"/>
    <w:rsid w:val="00B93CC8"/>
    <w:rsid w:val="00B95ABF"/>
    <w:rsid w:val="00B97907"/>
    <w:rsid w:val="00BA0BD7"/>
    <w:rsid w:val="00BC0211"/>
    <w:rsid w:val="00BD0703"/>
    <w:rsid w:val="00BE4EA3"/>
    <w:rsid w:val="00BE51FF"/>
    <w:rsid w:val="00C040CE"/>
    <w:rsid w:val="00C35CB3"/>
    <w:rsid w:val="00C4365F"/>
    <w:rsid w:val="00C8022D"/>
    <w:rsid w:val="00CA4F55"/>
    <w:rsid w:val="00CA51DF"/>
    <w:rsid w:val="00CC76CC"/>
    <w:rsid w:val="00CE42D0"/>
    <w:rsid w:val="00D070E5"/>
    <w:rsid w:val="00D07DC0"/>
    <w:rsid w:val="00D30160"/>
    <w:rsid w:val="00D33D82"/>
    <w:rsid w:val="00D62338"/>
    <w:rsid w:val="00D7096F"/>
    <w:rsid w:val="00DA11C2"/>
    <w:rsid w:val="00DA374E"/>
    <w:rsid w:val="00DD1B24"/>
    <w:rsid w:val="00DE216E"/>
    <w:rsid w:val="00DF2C0D"/>
    <w:rsid w:val="00DF4076"/>
    <w:rsid w:val="00DF6B41"/>
    <w:rsid w:val="00E05A17"/>
    <w:rsid w:val="00E07475"/>
    <w:rsid w:val="00E15743"/>
    <w:rsid w:val="00E270FD"/>
    <w:rsid w:val="00E41712"/>
    <w:rsid w:val="00E43720"/>
    <w:rsid w:val="00E4509D"/>
    <w:rsid w:val="00E572A0"/>
    <w:rsid w:val="00E6188C"/>
    <w:rsid w:val="00E66BAF"/>
    <w:rsid w:val="00E811EB"/>
    <w:rsid w:val="00EA12EF"/>
    <w:rsid w:val="00EA1F94"/>
    <w:rsid w:val="00EB5A42"/>
    <w:rsid w:val="00EE5C0A"/>
    <w:rsid w:val="00F12BE7"/>
    <w:rsid w:val="00F218B0"/>
    <w:rsid w:val="00F40862"/>
    <w:rsid w:val="00F47C0C"/>
    <w:rsid w:val="00F664F2"/>
    <w:rsid w:val="00F7332C"/>
    <w:rsid w:val="00F734C0"/>
    <w:rsid w:val="00F776A3"/>
    <w:rsid w:val="00F9092E"/>
    <w:rsid w:val="00F97DCD"/>
    <w:rsid w:val="00FA12B7"/>
    <w:rsid w:val="00FD583D"/>
    <w:rsid w:val="00FE2F20"/>
    <w:rsid w:val="00FE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634">
      <w:bodyDiv w:val="1"/>
      <w:marLeft w:val="0"/>
      <w:marRight w:val="0"/>
      <w:marTop w:val="0"/>
      <w:marBottom w:val="0"/>
      <w:divBdr>
        <w:top w:val="none" w:sz="0" w:space="0" w:color="auto"/>
        <w:left w:val="none" w:sz="0" w:space="0" w:color="auto"/>
        <w:bottom w:val="none" w:sz="0" w:space="0" w:color="auto"/>
        <w:right w:val="none" w:sz="0" w:space="0" w:color="auto"/>
      </w:divBdr>
    </w:div>
    <w:div w:id="1505318444">
      <w:bodyDiv w:val="1"/>
      <w:marLeft w:val="0"/>
      <w:marRight w:val="0"/>
      <w:marTop w:val="0"/>
      <w:marBottom w:val="0"/>
      <w:divBdr>
        <w:top w:val="none" w:sz="0" w:space="0" w:color="auto"/>
        <w:left w:val="none" w:sz="0" w:space="0" w:color="auto"/>
        <w:bottom w:val="none" w:sz="0" w:space="0" w:color="auto"/>
        <w:right w:val="none" w:sz="0" w:space="0" w:color="auto"/>
      </w:divBdr>
    </w:div>
    <w:div w:id="17069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Hailey Lang</cp:lastModifiedBy>
  <cp:revision>2</cp:revision>
  <cp:lastPrinted>2015-01-16T16:51:00Z</cp:lastPrinted>
  <dcterms:created xsi:type="dcterms:W3CDTF">2025-03-06T23:00:00Z</dcterms:created>
  <dcterms:modified xsi:type="dcterms:W3CDTF">2025-03-06T23:00:00Z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